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4409C5F7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002D4381" w14:textId="77777777" w:rsidR="00F8354F" w:rsidRDefault="00804FC2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DA144B" w:rsidRPr="00DA144B">
              <w:t>June</w:t>
            </w:r>
            <w: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63836D6C" w14:textId="77777777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DA144B" w:rsidRPr="00DA144B">
              <w:t>2023</w:t>
            </w:r>
            <w:r>
              <w:fldChar w:fldCharType="end"/>
            </w:r>
          </w:p>
        </w:tc>
      </w:tr>
      <w:tr w:rsidR="00F8354F" w14:paraId="0B3EBA1B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5FC7503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121DD98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24737C19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07665E5" w14:textId="77777777" w:rsidR="00F8354F" w:rsidRDefault="006C6DE5">
            <w:pPr>
              <w:pStyle w:val="Days"/>
            </w:pPr>
            <w:sdt>
              <w:sdtPr>
                <w:id w:val="-1778867687"/>
                <w:placeholder>
                  <w:docPart w:val="B781C0A60A564189B3830E3F01807C43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Sunday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92FB721" w14:textId="77777777" w:rsidR="00F8354F" w:rsidRDefault="006C6DE5">
            <w:pPr>
              <w:pStyle w:val="Days"/>
            </w:pPr>
            <w:sdt>
              <w:sdtPr>
                <w:id w:val="-1020851123"/>
                <w:placeholder>
                  <w:docPart w:val="96B8E4297A224965BBE300FFA789F162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6914046" w14:textId="77777777" w:rsidR="00F8354F" w:rsidRDefault="006C6DE5">
            <w:pPr>
              <w:pStyle w:val="Days"/>
            </w:pPr>
            <w:sdt>
              <w:sdtPr>
                <w:id w:val="1121034790"/>
                <w:placeholder>
                  <w:docPart w:val="ABAF167D4B38489CB71E4AD5665AA239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D5B8B81" w14:textId="77777777" w:rsidR="00F8354F" w:rsidRDefault="006C6DE5">
            <w:pPr>
              <w:pStyle w:val="Days"/>
            </w:pPr>
            <w:sdt>
              <w:sdtPr>
                <w:id w:val="-328132386"/>
                <w:placeholder>
                  <w:docPart w:val="6149B6B78C8A4AF4B22B726DFE8C2E13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C03B80C" w14:textId="77777777" w:rsidR="00F8354F" w:rsidRDefault="006C6DE5">
            <w:pPr>
              <w:pStyle w:val="Days"/>
            </w:pPr>
            <w:sdt>
              <w:sdtPr>
                <w:id w:val="1241452743"/>
                <w:placeholder>
                  <w:docPart w:val="B9CD4AED97D4433E91041C2706466F27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5B85237" w14:textId="77777777" w:rsidR="00F8354F" w:rsidRDefault="006C6DE5">
            <w:pPr>
              <w:pStyle w:val="Days"/>
            </w:pPr>
            <w:sdt>
              <w:sdtPr>
                <w:id w:val="-65336403"/>
                <w:placeholder>
                  <w:docPart w:val="A46C5FA7009D4F03ABBD56959124257E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B36E81E" w14:textId="77777777" w:rsidR="00F8354F" w:rsidRDefault="006C6DE5">
            <w:pPr>
              <w:pStyle w:val="Days"/>
            </w:pPr>
            <w:sdt>
              <w:sdtPr>
                <w:id w:val="825547652"/>
                <w:placeholder>
                  <w:docPart w:val="DCEDB432B5284D1D868B1C305E643B6E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1A864A52" w14:textId="77777777" w:rsidTr="00F8354F">
        <w:tc>
          <w:tcPr>
            <w:tcW w:w="714" w:type="pct"/>
            <w:tcBorders>
              <w:bottom w:val="nil"/>
            </w:tcBorders>
          </w:tcPr>
          <w:p w14:paraId="7D6CA392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Thursday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"Sunday" 1 ""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BCC05BC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Thursday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"Monday" 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=A2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=A2+1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Pr="00DA144B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D04D423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Thursday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"Tuesday" 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=B2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=B2+1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Pr="00DA144B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D4B308F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Thursday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"Wednesday" 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=C2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=C2+1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7F20A4" w:rsidRPr="00DA144B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92C2E0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Thursday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= "Thursday" 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=D2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1E5A18" w:rsidRPr="00DA144B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=D2+1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7F20A4" w:rsidRPr="00DA144B">
              <w:rPr>
                <w:b/>
                <w:bCs/>
                <w:noProof/>
                <w:sz w:val="20"/>
                <w:szCs w:val="20"/>
              </w:rPr>
              <w:instrText>3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="00DA144B"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14AFEFE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Thursday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"Friday" 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=E2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1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=E2+1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="00DA144B"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="00DA144B"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525143E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Thursday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"Saturday" 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=F2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=F2+1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3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3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3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54B853E0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CDDDD51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8048BD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734C1C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C3B92A7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76119F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8ECB78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12071BF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54F" w14:paraId="093AC6DC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E769326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=G2+1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4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5F7F111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=A4+1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5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E81854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=B4+1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6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9FA31B9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=C4+1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7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E524C90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=D4+1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8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501FA8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=E4+1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9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ADB46E0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=F4+1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10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46293BB1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EEBA457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0C5CD9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52AFFE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936A832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DF68FE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CBC884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5D84DB0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54F" w14:paraId="526FD768" w14:textId="77777777" w:rsidTr="00F8354F">
        <w:tc>
          <w:tcPr>
            <w:tcW w:w="714" w:type="pct"/>
            <w:tcBorders>
              <w:bottom w:val="nil"/>
            </w:tcBorders>
          </w:tcPr>
          <w:p w14:paraId="36E3DE93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=G4+1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11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EDE8F1B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=A6+1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12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B24F99E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=B6+1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13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488F112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=C6+1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14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495351A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=D6+1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15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B230023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=E6+1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16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C90272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=F6+1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17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1E4A6E6F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A7A4B2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10E25C2" w14:textId="54E1A0F0" w:rsidR="00F8354F" w:rsidRDefault="00C0115C" w:rsidP="00DA144B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6EE7F66B" w14:textId="114FAD16" w:rsidR="00C0115C" w:rsidRDefault="00C0115C" w:rsidP="00DA144B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7D2378E3" w14:textId="77777777" w:rsidR="00C0115C" w:rsidRPr="00C0115C" w:rsidRDefault="00C0115C" w:rsidP="00DA144B">
            <w:pPr>
              <w:rPr>
                <w:b/>
                <w:bCs/>
              </w:rPr>
            </w:pPr>
          </w:p>
          <w:p w14:paraId="65661A6D" w14:textId="67DFD57E" w:rsidR="00C0115C" w:rsidRPr="00DA144B" w:rsidRDefault="00C0115C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E495118" w14:textId="77777777" w:rsidR="00C0115C" w:rsidRDefault="00C0115C" w:rsidP="00C0115C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6DB8F37C" w14:textId="77777777" w:rsidR="00C0115C" w:rsidRDefault="00C0115C" w:rsidP="00C0115C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1910B8AB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1892F45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B61E038" w14:textId="77777777" w:rsidR="00C0115C" w:rsidRDefault="00C0115C" w:rsidP="00C0115C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24E3AE12" w14:textId="77777777" w:rsidR="00C0115C" w:rsidRDefault="00C0115C" w:rsidP="00C0115C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76E737EA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5901A6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A0F7AD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54F" w14:paraId="4FD8C27A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7B4FD9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=G6+1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18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DB3022A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=A8+1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19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766BFEC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=B8+1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20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DDC98E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=C8+1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21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68A1A23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=D8+1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22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198A7B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=E8+1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23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DE25B63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=F8+1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24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77BE9025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A9902C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D99A767" w14:textId="77777777" w:rsidR="00C0115C" w:rsidRDefault="00C0115C" w:rsidP="00C0115C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1AB80378" w14:textId="77777777" w:rsidR="00C0115C" w:rsidRDefault="00C0115C" w:rsidP="00C0115C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090CB743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0FC9C1D" w14:textId="77777777" w:rsidR="00C0115C" w:rsidRDefault="00C0115C" w:rsidP="00C0115C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55FDE20B" w14:textId="77777777" w:rsidR="00C0115C" w:rsidRDefault="00C0115C" w:rsidP="00C0115C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47DF3F8F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962FF5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84224C" w14:textId="77777777" w:rsidR="00C0115C" w:rsidRDefault="00C0115C" w:rsidP="00C0115C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6D248730" w14:textId="77777777" w:rsidR="00C0115C" w:rsidRDefault="00C0115C" w:rsidP="00C0115C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4EBAB021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03D1EE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C997F8A" w14:textId="77777777" w:rsidR="00F8354F" w:rsidRPr="00DA144B" w:rsidRDefault="00F8354F" w:rsidP="00DA14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54F" w14:paraId="22E0E746" w14:textId="77777777" w:rsidTr="00F8354F">
        <w:tc>
          <w:tcPr>
            <w:tcW w:w="714" w:type="pct"/>
            <w:tcBorders>
              <w:bottom w:val="nil"/>
            </w:tcBorders>
          </w:tcPr>
          <w:p w14:paraId="64ACD26D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=G8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24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=G8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24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=G8+1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25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25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25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118A85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=A10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25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=A10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25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=A10+1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26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26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26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FBF1E0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=B10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26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=B10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26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=B10+1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27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27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27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87AE4E3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=C10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27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=C10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27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=C10+1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28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DAB8904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=D10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=D10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=D10+1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29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8B45344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=E10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=E10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=E10+1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t>30</w: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8EB386F" w14:textId="77777777" w:rsidR="00F8354F" w:rsidRPr="00DA144B" w:rsidRDefault="00804FC2" w:rsidP="00DA144B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=F10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=F10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DA144B" w:rsidRPr="00DA144B">
              <w:rPr>
                <w:b/>
                <w:bCs/>
                <w:sz w:val="20"/>
                <w:szCs w:val="20"/>
              </w:rPr>
              <w:instrText>30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DA144B">
              <w:rPr>
                <w:b/>
                <w:bCs/>
                <w:sz w:val="20"/>
                <w:szCs w:val="20"/>
              </w:rPr>
              <w:fldChar w:fldCharType="begin"/>
            </w:r>
            <w:r w:rsidRPr="00DA144B">
              <w:rPr>
                <w:b/>
                <w:bCs/>
                <w:sz w:val="20"/>
                <w:szCs w:val="20"/>
              </w:rPr>
              <w:instrText xml:space="preserve"> =F10+1 </w:instrText>
            </w:r>
            <w:r w:rsidRPr="00DA144B">
              <w:rPr>
                <w:b/>
                <w:bCs/>
                <w:sz w:val="20"/>
                <w:szCs w:val="20"/>
              </w:rPr>
              <w:fldChar w:fldCharType="separate"/>
            </w:r>
            <w:r w:rsidR="001E5A18" w:rsidRPr="00DA144B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  <w:r w:rsidRPr="00DA144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2D968949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9151FF4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3C380E" w14:textId="77777777" w:rsidR="00C0115C" w:rsidRDefault="00C0115C" w:rsidP="00C0115C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143F1834" w14:textId="77777777" w:rsidR="00C0115C" w:rsidRDefault="00C0115C" w:rsidP="00C0115C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2A779DF9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3902F52" w14:textId="77777777" w:rsidR="00C0115C" w:rsidRDefault="00C0115C" w:rsidP="00C0115C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5D7451FA" w14:textId="77777777" w:rsidR="00C0115C" w:rsidRDefault="00C0115C" w:rsidP="00C0115C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49F41420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B4F215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4C28E7" w14:textId="77777777" w:rsidR="00C0115C" w:rsidRDefault="00C0115C" w:rsidP="00C0115C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62CA2658" w14:textId="77777777" w:rsidR="00C0115C" w:rsidRDefault="00C0115C" w:rsidP="00C0115C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3FB7DD08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BA747BD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77CA3E" w14:textId="77777777" w:rsidR="00F8354F" w:rsidRDefault="00F8354F"/>
        </w:tc>
      </w:tr>
      <w:tr w:rsidR="00F8354F" w14:paraId="40BE5583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31D8A6B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DA14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1E5A1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A14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1E5A1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A144B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F53D6A2" w14:textId="7777777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DA14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1E5A1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A14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1E5A1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A144B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E5DBB53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CE85205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79F4ED4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59FD9A8" w14:textId="77777777" w:rsidR="00F8354F" w:rsidRDefault="00F8354F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6DD62C" w14:textId="77777777" w:rsidR="00F8354F" w:rsidRDefault="00F8354F">
            <w:pPr>
              <w:pStyle w:val="Dates"/>
            </w:pPr>
          </w:p>
        </w:tc>
      </w:tr>
      <w:tr w:rsidR="00F8354F" w14:paraId="4002BE47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0E3626C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E43AF4A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5A86C7E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95709F8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B265405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872375B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0C27B59" w14:textId="77777777"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14:paraId="5BCCB438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444A856E" w14:textId="440ACC3C" w:rsidR="00F8354F" w:rsidRDefault="00F8354F">
            <w:pPr>
              <w:pStyle w:val="Heading1"/>
              <w:spacing w:after="40"/>
              <w:outlineLvl w:val="0"/>
            </w:pPr>
          </w:p>
        </w:tc>
        <w:tc>
          <w:tcPr>
            <w:tcW w:w="3583" w:type="dxa"/>
          </w:tcPr>
          <w:p w14:paraId="2FB43AA9" w14:textId="6BFC2B02" w:rsidR="00F8354F" w:rsidRDefault="00F8354F">
            <w:pPr>
              <w:spacing w:after="40"/>
            </w:pPr>
          </w:p>
        </w:tc>
        <w:tc>
          <w:tcPr>
            <w:tcW w:w="3584" w:type="dxa"/>
          </w:tcPr>
          <w:p w14:paraId="6915D393" w14:textId="085625FE" w:rsidR="00F8354F" w:rsidRDefault="00F8354F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32E023DD" w14:textId="3AD7EAC4" w:rsidR="00F8354F" w:rsidRDefault="00F8354F">
            <w:pPr>
              <w:spacing w:after="40"/>
            </w:pPr>
          </w:p>
        </w:tc>
      </w:tr>
    </w:tbl>
    <w:p w14:paraId="572AA780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66A2" w14:textId="77777777" w:rsidR="00DA144B" w:rsidRDefault="00DA144B">
      <w:pPr>
        <w:spacing w:before="0" w:after="0"/>
      </w:pPr>
      <w:r>
        <w:separator/>
      </w:r>
    </w:p>
  </w:endnote>
  <w:endnote w:type="continuationSeparator" w:id="0">
    <w:p w14:paraId="2E8D7BC1" w14:textId="77777777" w:rsidR="00DA144B" w:rsidRDefault="00DA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0DFC" w14:textId="77777777" w:rsidR="00DA144B" w:rsidRDefault="00DA144B">
      <w:pPr>
        <w:spacing w:before="0" w:after="0"/>
      </w:pPr>
      <w:r>
        <w:separator/>
      </w:r>
    </w:p>
  </w:footnote>
  <w:footnote w:type="continuationSeparator" w:id="0">
    <w:p w14:paraId="323ECDC9" w14:textId="77777777" w:rsidR="00DA144B" w:rsidRDefault="00DA144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3"/>
    <w:docVar w:name="MonthStart" w:val="6/1/2023"/>
  </w:docVars>
  <w:rsids>
    <w:rsidRoot w:val="00DA144B"/>
    <w:rsid w:val="00041862"/>
    <w:rsid w:val="000958A4"/>
    <w:rsid w:val="001E5A18"/>
    <w:rsid w:val="00262469"/>
    <w:rsid w:val="003B46B4"/>
    <w:rsid w:val="003F5669"/>
    <w:rsid w:val="00532D2F"/>
    <w:rsid w:val="006C6DE5"/>
    <w:rsid w:val="006D69BC"/>
    <w:rsid w:val="007D0B2E"/>
    <w:rsid w:val="007F20A4"/>
    <w:rsid w:val="007F7A5D"/>
    <w:rsid w:val="00804FC2"/>
    <w:rsid w:val="00A03BF5"/>
    <w:rsid w:val="00B50AB4"/>
    <w:rsid w:val="00B936C4"/>
    <w:rsid w:val="00BE55EB"/>
    <w:rsid w:val="00C0115C"/>
    <w:rsid w:val="00C93FA7"/>
    <w:rsid w:val="00CA55EB"/>
    <w:rsid w:val="00DA144B"/>
    <w:rsid w:val="00E6043F"/>
    <w:rsid w:val="00EA11E4"/>
    <w:rsid w:val="00EA45F5"/>
    <w:rsid w:val="00F0731E"/>
    <w:rsid w:val="00F8354F"/>
    <w:rsid w:val="00F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1A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rba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81C0A60A564189B3830E3F01807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2A068-5940-43BC-889B-4B3D9DDE996F}"/>
      </w:docPartPr>
      <w:docPartBody>
        <w:p w:rsidR="00000000" w:rsidRDefault="00FD3F62">
          <w:pPr>
            <w:pStyle w:val="B781C0A60A564189B3830E3F01807C43"/>
          </w:pPr>
          <w:r>
            <w:t>Sunday</w:t>
          </w:r>
        </w:p>
      </w:docPartBody>
    </w:docPart>
    <w:docPart>
      <w:docPartPr>
        <w:name w:val="96B8E4297A224965BBE300FFA789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202C2-F601-464B-9E65-4A512405B974}"/>
      </w:docPartPr>
      <w:docPartBody>
        <w:p w:rsidR="00000000" w:rsidRDefault="00FD3F62">
          <w:pPr>
            <w:pStyle w:val="96B8E4297A224965BBE300FFA789F162"/>
          </w:pPr>
          <w:r>
            <w:t>Monday</w:t>
          </w:r>
        </w:p>
      </w:docPartBody>
    </w:docPart>
    <w:docPart>
      <w:docPartPr>
        <w:name w:val="ABAF167D4B38489CB71E4AD5665AA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7D01-CA78-439E-A2ED-58D448FFBBD5}"/>
      </w:docPartPr>
      <w:docPartBody>
        <w:p w:rsidR="00000000" w:rsidRDefault="00FD3F62">
          <w:pPr>
            <w:pStyle w:val="ABAF167D4B38489CB71E4AD5665AA239"/>
          </w:pPr>
          <w:r>
            <w:t>Tuesday</w:t>
          </w:r>
        </w:p>
      </w:docPartBody>
    </w:docPart>
    <w:docPart>
      <w:docPartPr>
        <w:name w:val="6149B6B78C8A4AF4B22B726DFE8C2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C3550-3DDD-40B8-BA1D-9401E59EB91C}"/>
      </w:docPartPr>
      <w:docPartBody>
        <w:p w:rsidR="00000000" w:rsidRDefault="00FD3F62">
          <w:pPr>
            <w:pStyle w:val="6149B6B78C8A4AF4B22B726DFE8C2E13"/>
          </w:pPr>
          <w:r>
            <w:t>Wednesday</w:t>
          </w:r>
        </w:p>
      </w:docPartBody>
    </w:docPart>
    <w:docPart>
      <w:docPartPr>
        <w:name w:val="B9CD4AED97D4433E91041C270646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3188-89D8-4FCA-A678-3572480CE3FB}"/>
      </w:docPartPr>
      <w:docPartBody>
        <w:p w:rsidR="00000000" w:rsidRDefault="00FD3F62">
          <w:pPr>
            <w:pStyle w:val="B9CD4AED97D4433E91041C2706466F27"/>
          </w:pPr>
          <w:r>
            <w:t>Thursday</w:t>
          </w:r>
        </w:p>
      </w:docPartBody>
    </w:docPart>
    <w:docPart>
      <w:docPartPr>
        <w:name w:val="A46C5FA7009D4F03ABBD569591242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DBC7-8E88-47D0-A3B4-268853EEB084}"/>
      </w:docPartPr>
      <w:docPartBody>
        <w:p w:rsidR="00000000" w:rsidRDefault="00FD3F62">
          <w:pPr>
            <w:pStyle w:val="A46C5FA7009D4F03ABBD56959124257E"/>
          </w:pPr>
          <w:r>
            <w:t>Friday</w:t>
          </w:r>
        </w:p>
      </w:docPartBody>
    </w:docPart>
    <w:docPart>
      <w:docPartPr>
        <w:name w:val="DCEDB432B5284D1D868B1C305E643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BA8D3-3D62-4682-9066-9A9D8E89578E}"/>
      </w:docPartPr>
      <w:docPartBody>
        <w:p w:rsidR="00000000" w:rsidRDefault="00FD3F62">
          <w:pPr>
            <w:pStyle w:val="DCEDB432B5284D1D868B1C305E643B6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81C0A60A564189B3830E3F01807C43">
    <w:name w:val="B781C0A60A564189B3830E3F01807C43"/>
  </w:style>
  <w:style w:type="paragraph" w:customStyle="1" w:styleId="96B8E4297A224965BBE300FFA789F162">
    <w:name w:val="96B8E4297A224965BBE300FFA789F162"/>
  </w:style>
  <w:style w:type="paragraph" w:customStyle="1" w:styleId="ABAF167D4B38489CB71E4AD5665AA239">
    <w:name w:val="ABAF167D4B38489CB71E4AD5665AA239"/>
  </w:style>
  <w:style w:type="paragraph" w:customStyle="1" w:styleId="6149B6B78C8A4AF4B22B726DFE8C2E13">
    <w:name w:val="6149B6B78C8A4AF4B22B726DFE8C2E13"/>
  </w:style>
  <w:style w:type="paragraph" w:customStyle="1" w:styleId="B9CD4AED97D4433E91041C2706466F27">
    <w:name w:val="B9CD4AED97D4433E91041C2706466F27"/>
  </w:style>
  <w:style w:type="paragraph" w:customStyle="1" w:styleId="A46C5FA7009D4F03ABBD56959124257E">
    <w:name w:val="A46C5FA7009D4F03ABBD56959124257E"/>
  </w:style>
  <w:style w:type="paragraph" w:customStyle="1" w:styleId="DCEDB432B5284D1D868B1C305E643B6E">
    <w:name w:val="DCEDB432B5284D1D868B1C305E643B6E"/>
  </w:style>
  <w:style w:type="paragraph" w:customStyle="1" w:styleId="2E3DC84A67DA4BFEACA03002439F948E">
    <w:name w:val="2E3DC84A67DA4BFEACA03002439F948E"/>
  </w:style>
  <w:style w:type="paragraph" w:customStyle="1" w:styleId="8F2AF0BEBC764019ABB4EB0392AB610D">
    <w:name w:val="8F2AF0BEBC764019ABB4EB0392AB610D"/>
  </w:style>
  <w:style w:type="paragraph" w:customStyle="1" w:styleId="E329B0E267D449D1AA14037363E6043D">
    <w:name w:val="E329B0E267D449D1AA14037363E6043D"/>
  </w:style>
  <w:style w:type="paragraph" w:customStyle="1" w:styleId="9267413C962D44D78DB1D38769F37390">
    <w:name w:val="9267413C962D44D78DB1D38769F37390"/>
  </w:style>
  <w:style w:type="paragraph" w:customStyle="1" w:styleId="360AA8D8A2764A6FBA8E830DBC8F575C">
    <w:name w:val="360AA8D8A2764A6FBA8E830DBC8F575C"/>
  </w:style>
  <w:style w:type="paragraph" w:customStyle="1" w:styleId="2A94F603CEFA4B19A1DE3369C9F5CD6E">
    <w:name w:val="2A94F603CEFA4B19A1DE3369C9F5CD6E"/>
  </w:style>
  <w:style w:type="paragraph" w:customStyle="1" w:styleId="757F7BEE1F1B4814AFD4D765C089CDA8">
    <w:name w:val="757F7BEE1F1B4814AFD4D765C089C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2023-05-18T18:46:00Z</dcterms:created>
  <dcterms:modified xsi:type="dcterms:W3CDTF">2023-05-18T19:31:00Z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