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F8354F" w14:paraId="3165A70D" w14:textId="77777777" w:rsidTr="00EA11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368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669E02FA" w14:textId="095F8C0A" w:rsidR="00F8354F" w:rsidRDefault="00F64AA7" w:rsidP="00F64AA7">
            <w:pPr>
              <w:pStyle w:val="Month"/>
              <w:tabs>
                <w:tab w:val="left" w:pos="1170"/>
                <w:tab w:val="right" w:pos="11670"/>
              </w:tabs>
              <w:spacing w:after="40"/>
              <w:jc w:val="left"/>
            </w:pPr>
            <w:r>
              <w:tab/>
            </w:r>
            <w:r>
              <w:rPr>
                <w:sz w:val="52"/>
                <w:szCs w:val="56"/>
              </w:rPr>
              <w:t>VB Conditioning</w:t>
            </w:r>
            <w:r>
              <w:tab/>
            </w:r>
            <w:r w:rsidR="00804FC2">
              <w:fldChar w:fldCharType="begin"/>
            </w:r>
            <w:r w:rsidR="00804FC2">
              <w:instrText xml:space="preserve"> DOCVARIABLE  MonthStart \@ MMMM \* MERGEFORMAT </w:instrText>
            </w:r>
            <w:r w:rsidR="00804FC2">
              <w:fldChar w:fldCharType="separate"/>
            </w:r>
            <w:r w:rsidR="001D046C" w:rsidRPr="001D046C">
              <w:t>June</w:t>
            </w:r>
            <w:r w:rsidR="00804FC2">
              <w:fldChar w:fldCharType="end"/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56E52FBF" w14:textId="77777777" w:rsidR="00F8354F" w:rsidRDefault="00804FC2">
            <w:pPr>
              <w:pStyle w:val="Year"/>
              <w:spacing w:after="4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1D046C" w:rsidRPr="001D046C">
              <w:t>2023</w:t>
            </w:r>
            <w:r>
              <w:fldChar w:fldCharType="end"/>
            </w:r>
          </w:p>
        </w:tc>
      </w:tr>
      <w:tr w:rsidR="00F8354F" w14:paraId="0B3C7154" w14:textId="77777777" w:rsidTr="00EA11E4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23C67072" w14:textId="77777777" w:rsidR="00F8354F" w:rsidRDefault="00F8354F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0ED48D46" w14:textId="77777777" w:rsidR="00F8354F" w:rsidRDefault="00F8354F">
            <w:pPr>
              <w:pStyle w:val="NoSpacing"/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56"/>
        <w:gridCol w:w="2056"/>
        <w:gridCol w:w="2056"/>
        <w:gridCol w:w="2056"/>
        <w:gridCol w:w="2056"/>
        <w:gridCol w:w="2055"/>
        <w:gridCol w:w="2055"/>
      </w:tblGrid>
      <w:tr w:rsidR="00F8354F" w14:paraId="549AD4AF" w14:textId="77777777" w:rsidTr="00F835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28D44E27" w14:textId="77777777" w:rsidR="00F8354F" w:rsidRPr="001D046C" w:rsidRDefault="00F64AA7" w:rsidP="001D046C">
            <w:pPr>
              <w:pStyle w:val="Days"/>
              <w:jc w:val="left"/>
              <w:rPr>
                <w:b w:val="0"/>
                <w:bCs/>
              </w:rPr>
            </w:pPr>
            <w:sdt>
              <w:sdtPr>
                <w:rPr>
                  <w:b w:val="0"/>
                  <w:bCs/>
                </w:rPr>
                <w:id w:val="-1778867687"/>
                <w:placeholder>
                  <w:docPart w:val="29279BFF4AEA4A75B34B2581942DE979"/>
                </w:placeholder>
                <w:temporary/>
                <w:showingPlcHdr/>
                <w15:appearance w15:val="hidden"/>
              </w:sdtPr>
              <w:sdtEndPr/>
              <w:sdtContent>
                <w:r w:rsidR="00804FC2" w:rsidRPr="001D046C">
                  <w:rPr>
                    <w:b w:val="0"/>
                    <w:bCs/>
                  </w:rPr>
                  <w:t>Sunday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3C6EF34" w14:textId="77777777" w:rsidR="00F8354F" w:rsidRPr="001D046C" w:rsidRDefault="00F64AA7" w:rsidP="001D046C">
            <w:pPr>
              <w:pStyle w:val="Days"/>
              <w:jc w:val="left"/>
              <w:rPr>
                <w:b w:val="0"/>
                <w:bCs/>
              </w:rPr>
            </w:pPr>
            <w:sdt>
              <w:sdtPr>
                <w:rPr>
                  <w:b w:val="0"/>
                  <w:bCs/>
                </w:rPr>
                <w:id w:val="-1020851123"/>
                <w:placeholder>
                  <w:docPart w:val="81A17184AEE640F995CD4BE8805E9ACA"/>
                </w:placeholder>
                <w:temporary/>
                <w:showingPlcHdr/>
                <w15:appearance w15:val="hidden"/>
              </w:sdtPr>
              <w:sdtEndPr/>
              <w:sdtContent>
                <w:r w:rsidR="00804FC2" w:rsidRPr="001D046C">
                  <w:rPr>
                    <w:b w:val="0"/>
                    <w:bCs/>
                  </w:rPr>
                  <w:t>Monday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1D39135" w14:textId="77777777" w:rsidR="00F8354F" w:rsidRPr="001D046C" w:rsidRDefault="00F64AA7" w:rsidP="001D046C">
            <w:pPr>
              <w:pStyle w:val="Days"/>
              <w:jc w:val="left"/>
              <w:rPr>
                <w:b w:val="0"/>
                <w:bCs/>
              </w:rPr>
            </w:pPr>
            <w:sdt>
              <w:sdtPr>
                <w:rPr>
                  <w:b w:val="0"/>
                  <w:bCs/>
                </w:rPr>
                <w:id w:val="1121034790"/>
                <w:placeholder>
                  <w:docPart w:val="A814656AF84646D3A747E5522DC7278D"/>
                </w:placeholder>
                <w:temporary/>
                <w:showingPlcHdr/>
                <w15:appearance w15:val="hidden"/>
              </w:sdtPr>
              <w:sdtEndPr/>
              <w:sdtContent>
                <w:r w:rsidR="00804FC2" w:rsidRPr="001D046C">
                  <w:rPr>
                    <w:b w:val="0"/>
                    <w:bCs/>
                  </w:rPr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1C7666B6" w14:textId="77777777" w:rsidR="00F8354F" w:rsidRPr="001D046C" w:rsidRDefault="00F64AA7" w:rsidP="001D046C">
            <w:pPr>
              <w:pStyle w:val="Days"/>
              <w:jc w:val="left"/>
              <w:rPr>
                <w:b w:val="0"/>
                <w:bCs/>
              </w:rPr>
            </w:pPr>
            <w:sdt>
              <w:sdtPr>
                <w:rPr>
                  <w:b w:val="0"/>
                  <w:bCs/>
                </w:rPr>
                <w:id w:val="-328132386"/>
                <w:placeholder>
                  <w:docPart w:val="F48EEF164F654DDF85517BEA8E40A685"/>
                </w:placeholder>
                <w:temporary/>
                <w:showingPlcHdr/>
                <w15:appearance w15:val="hidden"/>
              </w:sdtPr>
              <w:sdtEndPr/>
              <w:sdtContent>
                <w:r w:rsidR="00804FC2" w:rsidRPr="001D046C">
                  <w:rPr>
                    <w:b w:val="0"/>
                    <w:bCs/>
                  </w:rPr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054F2066" w14:textId="77777777" w:rsidR="00F8354F" w:rsidRPr="001D046C" w:rsidRDefault="00F64AA7" w:rsidP="001D046C">
            <w:pPr>
              <w:pStyle w:val="Days"/>
              <w:jc w:val="left"/>
              <w:rPr>
                <w:b w:val="0"/>
                <w:bCs/>
              </w:rPr>
            </w:pPr>
            <w:sdt>
              <w:sdtPr>
                <w:rPr>
                  <w:b w:val="0"/>
                  <w:bCs/>
                </w:rPr>
                <w:id w:val="1241452743"/>
                <w:placeholder>
                  <w:docPart w:val="6405385C607F455F99975EE1F228BEE3"/>
                </w:placeholder>
                <w:temporary/>
                <w:showingPlcHdr/>
                <w15:appearance w15:val="hidden"/>
              </w:sdtPr>
              <w:sdtEndPr/>
              <w:sdtContent>
                <w:r w:rsidR="00804FC2" w:rsidRPr="001D046C">
                  <w:rPr>
                    <w:b w:val="0"/>
                    <w:bCs/>
                  </w:rPr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479A9915" w14:textId="77777777" w:rsidR="00F8354F" w:rsidRPr="001D046C" w:rsidRDefault="00F64AA7" w:rsidP="001D046C">
            <w:pPr>
              <w:pStyle w:val="Days"/>
              <w:jc w:val="left"/>
              <w:rPr>
                <w:b w:val="0"/>
                <w:bCs/>
              </w:rPr>
            </w:pPr>
            <w:sdt>
              <w:sdtPr>
                <w:rPr>
                  <w:b w:val="0"/>
                  <w:bCs/>
                </w:rPr>
                <w:id w:val="-65336403"/>
                <w:placeholder>
                  <w:docPart w:val="AB51F79EFF8B41FCA5EF4EE16ACDFDCC"/>
                </w:placeholder>
                <w:temporary/>
                <w:showingPlcHdr/>
                <w15:appearance w15:val="hidden"/>
              </w:sdtPr>
              <w:sdtEndPr/>
              <w:sdtContent>
                <w:r w:rsidR="00804FC2" w:rsidRPr="001D046C">
                  <w:rPr>
                    <w:b w:val="0"/>
                    <w:bCs/>
                  </w:rPr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10EFA508" w14:textId="77777777" w:rsidR="00F8354F" w:rsidRPr="001D046C" w:rsidRDefault="00F64AA7" w:rsidP="001D046C">
            <w:pPr>
              <w:pStyle w:val="Days"/>
              <w:jc w:val="left"/>
              <w:rPr>
                <w:b w:val="0"/>
                <w:bCs/>
              </w:rPr>
            </w:pPr>
            <w:sdt>
              <w:sdtPr>
                <w:rPr>
                  <w:b w:val="0"/>
                  <w:bCs/>
                </w:rPr>
                <w:id w:val="825547652"/>
                <w:placeholder>
                  <w:docPart w:val="C70FECC1DF834981A2EF06A7007869DF"/>
                </w:placeholder>
                <w:temporary/>
                <w:showingPlcHdr/>
                <w15:appearance w15:val="hidden"/>
              </w:sdtPr>
              <w:sdtEndPr/>
              <w:sdtContent>
                <w:r w:rsidR="00804FC2" w:rsidRPr="001D046C">
                  <w:rPr>
                    <w:b w:val="0"/>
                    <w:bCs/>
                  </w:rPr>
                  <w:t>Saturday</w:t>
                </w:r>
              </w:sdtContent>
            </w:sdt>
          </w:p>
        </w:tc>
      </w:tr>
      <w:tr w:rsidR="00F8354F" w14:paraId="1B2B7849" w14:textId="77777777" w:rsidTr="00F8354F">
        <w:tc>
          <w:tcPr>
            <w:tcW w:w="714" w:type="pct"/>
            <w:tcBorders>
              <w:bottom w:val="nil"/>
            </w:tcBorders>
          </w:tcPr>
          <w:p w14:paraId="52DE20EE" w14:textId="77777777" w:rsidR="00F8354F" w:rsidRPr="00F64AA7" w:rsidRDefault="00804FC2" w:rsidP="001D046C">
            <w:pPr>
              <w:pStyle w:val="Dates"/>
              <w:jc w:val="left"/>
              <w:rPr>
                <w:b/>
              </w:rPr>
            </w:pP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IF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DocVariable MonthStart \@ dddd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</w:rPr>
              <w:instrText>Thursday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instrText xml:space="preserve"> = "Sunday" 1 ""</w:instrText>
            </w:r>
            <w:r w:rsidRPr="00F64AA7">
              <w:rPr>
                <w:b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EA21EC2" w14:textId="77777777" w:rsidR="00F8354F" w:rsidRPr="00F64AA7" w:rsidRDefault="00804FC2" w:rsidP="001D046C">
            <w:pPr>
              <w:pStyle w:val="Dates"/>
              <w:jc w:val="left"/>
              <w:rPr>
                <w:b/>
              </w:rPr>
            </w:pP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IF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DocVariable MonthStart \@ dddd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</w:rPr>
              <w:instrText>Thursday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instrText xml:space="preserve"> = "Monday" 1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IF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=A2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instrText>0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instrText xml:space="preserve"> &lt;&gt; 0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=A2+1 </w:instrText>
            </w:r>
            <w:r w:rsidRPr="00F64AA7">
              <w:rPr>
                <w:b/>
              </w:rPr>
              <w:fldChar w:fldCharType="separate"/>
            </w:r>
            <w:r w:rsidRPr="00F64AA7">
              <w:rPr>
                <w:b/>
                <w:noProof/>
              </w:rPr>
              <w:instrText>2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instrText xml:space="preserve"> "" 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C82B938" w14:textId="77777777" w:rsidR="00F8354F" w:rsidRPr="00F64AA7" w:rsidRDefault="00804FC2" w:rsidP="001D046C">
            <w:pPr>
              <w:pStyle w:val="Dates"/>
              <w:jc w:val="left"/>
              <w:rPr>
                <w:b/>
              </w:rPr>
            </w:pP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IF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DocVariable MonthStart \@ dddd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</w:rPr>
              <w:instrText>Thursday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instrText xml:space="preserve"> = "Tuesday" 1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IF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=B2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instrText>0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instrText xml:space="preserve"> &lt;&gt; 0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=B2+1 </w:instrText>
            </w:r>
            <w:r w:rsidRPr="00F64AA7">
              <w:rPr>
                <w:b/>
              </w:rPr>
              <w:fldChar w:fldCharType="separate"/>
            </w:r>
            <w:r w:rsidRPr="00F64AA7">
              <w:rPr>
                <w:b/>
                <w:noProof/>
              </w:rPr>
              <w:instrText>2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instrText xml:space="preserve"> "" 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E084A6C" w14:textId="77777777" w:rsidR="00F8354F" w:rsidRPr="00F64AA7" w:rsidRDefault="00804FC2" w:rsidP="001D046C">
            <w:pPr>
              <w:pStyle w:val="Dates"/>
              <w:jc w:val="left"/>
              <w:rPr>
                <w:b/>
              </w:rPr>
            </w:pP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IF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DocVariable MonthStart \@ dddd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</w:rPr>
              <w:instrText>Thursday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instrText xml:space="preserve"> = "Wednesday" 1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IF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=C2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instrText>0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instrText xml:space="preserve"> &lt;&gt; 0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=C2+1 </w:instrText>
            </w:r>
            <w:r w:rsidRPr="00F64AA7">
              <w:rPr>
                <w:b/>
              </w:rPr>
              <w:fldChar w:fldCharType="separate"/>
            </w:r>
            <w:r w:rsidR="007F20A4" w:rsidRPr="00F64AA7">
              <w:rPr>
                <w:b/>
                <w:noProof/>
              </w:rPr>
              <w:instrText>2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instrText xml:space="preserve"> "" 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F1BEA19" w14:textId="77777777" w:rsidR="00F8354F" w:rsidRPr="00F64AA7" w:rsidRDefault="00804FC2" w:rsidP="001D046C">
            <w:pPr>
              <w:pStyle w:val="Dates"/>
              <w:jc w:val="left"/>
              <w:rPr>
                <w:b/>
              </w:rPr>
            </w:pP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IF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DocVariable MonthStart \@ dddd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</w:rPr>
              <w:instrText>Thursday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instrText xml:space="preserve">= "Thursday" 1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IF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=D2 </w:instrText>
            </w:r>
            <w:r w:rsidRPr="00F64AA7">
              <w:rPr>
                <w:b/>
              </w:rPr>
              <w:fldChar w:fldCharType="separate"/>
            </w:r>
            <w:r w:rsidR="001E5A18" w:rsidRPr="00F64AA7">
              <w:rPr>
                <w:b/>
                <w:noProof/>
              </w:rPr>
              <w:instrText>0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instrText xml:space="preserve"> &lt;&gt; 0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=D2+1 </w:instrText>
            </w:r>
            <w:r w:rsidRPr="00F64AA7">
              <w:rPr>
                <w:b/>
              </w:rPr>
              <w:fldChar w:fldCharType="separate"/>
            </w:r>
            <w:r w:rsidR="007F20A4" w:rsidRPr="00F64AA7">
              <w:rPr>
                <w:b/>
                <w:noProof/>
              </w:rPr>
              <w:instrText>3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instrText xml:space="preserve"> "" </w:instrText>
            </w:r>
            <w:r w:rsidRPr="00F64AA7">
              <w:rPr>
                <w:b/>
              </w:rPr>
              <w:fldChar w:fldCharType="end"/>
            </w:r>
            <w:r w:rsidR="001D046C"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t>1</w:t>
            </w:r>
            <w:r w:rsidRPr="00F64AA7">
              <w:rPr>
                <w:b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CF0AB41" w14:textId="77777777" w:rsidR="00F8354F" w:rsidRPr="00F64AA7" w:rsidRDefault="00804FC2" w:rsidP="001D046C">
            <w:pPr>
              <w:pStyle w:val="Dates"/>
              <w:jc w:val="left"/>
              <w:rPr>
                <w:b/>
              </w:rPr>
            </w:pP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IF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DocVariable MonthStart \@ dddd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</w:rPr>
              <w:instrText>Thursday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instrText xml:space="preserve"> = "Friday" 1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IF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=E2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instrText>1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instrText xml:space="preserve"> &lt;&gt; 0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=E2+1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instrText>2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instrText xml:space="preserve"> "" </w:instrText>
            </w:r>
            <w:r w:rsidR="001D046C"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instrText>2</w:instrText>
            </w:r>
            <w:r w:rsidRPr="00F64AA7">
              <w:rPr>
                <w:b/>
              </w:rPr>
              <w:fldChar w:fldCharType="end"/>
            </w:r>
            <w:r w:rsidR="001D046C"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t>2</w:t>
            </w:r>
            <w:r w:rsidRPr="00F64AA7">
              <w:rPr>
                <w:b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7E6C549" w14:textId="77777777" w:rsidR="00F8354F" w:rsidRPr="00F64AA7" w:rsidRDefault="00804FC2" w:rsidP="001D046C">
            <w:pPr>
              <w:pStyle w:val="Dates"/>
              <w:jc w:val="left"/>
              <w:rPr>
                <w:b/>
              </w:rPr>
            </w:pP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IF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DocVariable MonthStart \@ dddd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</w:rPr>
              <w:instrText>Thursday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instrText xml:space="preserve"> = "Saturday" 1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IF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=F2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instrText>2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instrText xml:space="preserve"> &lt;&gt; 0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=F2+1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instrText>3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instrText xml:space="preserve"> ""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instrText>3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t>3</w:t>
            </w:r>
            <w:r w:rsidRPr="00F64AA7">
              <w:rPr>
                <w:b/>
              </w:rPr>
              <w:fldChar w:fldCharType="end"/>
            </w:r>
          </w:p>
        </w:tc>
      </w:tr>
      <w:tr w:rsidR="00F8354F" w14:paraId="7320040A" w14:textId="77777777" w:rsidTr="00F8354F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DB2382C" w14:textId="77777777" w:rsidR="00F8354F" w:rsidRPr="00F64AA7" w:rsidRDefault="00F8354F" w:rsidP="001D046C">
            <w:pPr>
              <w:rPr>
                <w:b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921DDE7" w14:textId="77777777" w:rsidR="00F8354F" w:rsidRPr="00F64AA7" w:rsidRDefault="00F8354F" w:rsidP="001D046C">
            <w:pPr>
              <w:rPr>
                <w:b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34AD2BD" w14:textId="77777777" w:rsidR="00F8354F" w:rsidRPr="00F64AA7" w:rsidRDefault="00F8354F" w:rsidP="001D046C">
            <w:pPr>
              <w:rPr>
                <w:b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883851B" w14:textId="77777777" w:rsidR="00F8354F" w:rsidRPr="00F64AA7" w:rsidRDefault="00F8354F" w:rsidP="001D046C">
            <w:pPr>
              <w:rPr>
                <w:b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89664F3" w14:textId="77777777" w:rsidR="00F8354F" w:rsidRPr="00F64AA7" w:rsidRDefault="00F8354F" w:rsidP="001D046C">
            <w:pPr>
              <w:rPr>
                <w:b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CABC020" w14:textId="77777777" w:rsidR="00F8354F" w:rsidRPr="00F64AA7" w:rsidRDefault="00F8354F" w:rsidP="001D046C">
            <w:pPr>
              <w:rPr>
                <w:b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3F68383" w14:textId="77777777" w:rsidR="00F8354F" w:rsidRPr="00F64AA7" w:rsidRDefault="00F8354F" w:rsidP="001D046C">
            <w:pPr>
              <w:rPr>
                <w:b/>
              </w:rPr>
            </w:pPr>
          </w:p>
        </w:tc>
      </w:tr>
      <w:tr w:rsidR="00F8354F" w14:paraId="4F7E52E1" w14:textId="77777777" w:rsidTr="00F8354F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E47F077" w14:textId="77777777" w:rsidR="00F8354F" w:rsidRPr="00F64AA7" w:rsidRDefault="00804FC2" w:rsidP="001D046C">
            <w:pPr>
              <w:pStyle w:val="Dates"/>
              <w:jc w:val="left"/>
              <w:rPr>
                <w:b/>
              </w:rPr>
            </w:pP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=G2+1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t>4</w:t>
            </w:r>
            <w:r w:rsidRPr="00F64AA7">
              <w:rPr>
                <w:b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8E0D063" w14:textId="77777777" w:rsidR="00F8354F" w:rsidRPr="00F64AA7" w:rsidRDefault="00804FC2" w:rsidP="001D046C">
            <w:pPr>
              <w:pStyle w:val="Dates"/>
              <w:jc w:val="left"/>
              <w:rPr>
                <w:b/>
              </w:rPr>
            </w:pP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=A4+1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t>5</w:t>
            </w:r>
            <w:r w:rsidRPr="00F64AA7">
              <w:rPr>
                <w:b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3A72090" w14:textId="77777777" w:rsidR="00F8354F" w:rsidRPr="00F64AA7" w:rsidRDefault="00804FC2" w:rsidP="001D046C">
            <w:pPr>
              <w:pStyle w:val="Dates"/>
              <w:jc w:val="left"/>
              <w:rPr>
                <w:b/>
              </w:rPr>
            </w:pP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=B4+1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t>6</w:t>
            </w:r>
            <w:r w:rsidRPr="00F64AA7">
              <w:rPr>
                <w:b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D98E970" w14:textId="77777777" w:rsidR="00F8354F" w:rsidRPr="00F64AA7" w:rsidRDefault="00804FC2" w:rsidP="001D046C">
            <w:pPr>
              <w:pStyle w:val="Dates"/>
              <w:jc w:val="left"/>
              <w:rPr>
                <w:b/>
              </w:rPr>
            </w:pP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=C4+1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t>7</w:t>
            </w:r>
            <w:r w:rsidRPr="00F64AA7">
              <w:rPr>
                <w:b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E403F36" w14:textId="77777777" w:rsidR="00F8354F" w:rsidRPr="00F64AA7" w:rsidRDefault="00804FC2" w:rsidP="001D046C">
            <w:pPr>
              <w:pStyle w:val="Dates"/>
              <w:jc w:val="left"/>
              <w:rPr>
                <w:b/>
              </w:rPr>
            </w:pP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=D4+1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t>8</w:t>
            </w:r>
            <w:r w:rsidRPr="00F64AA7">
              <w:rPr>
                <w:b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1C5C611" w14:textId="77777777" w:rsidR="00F8354F" w:rsidRPr="00F64AA7" w:rsidRDefault="00804FC2" w:rsidP="001D046C">
            <w:pPr>
              <w:pStyle w:val="Dates"/>
              <w:jc w:val="left"/>
              <w:rPr>
                <w:b/>
              </w:rPr>
            </w:pP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=E4+1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t>9</w:t>
            </w:r>
            <w:r w:rsidRPr="00F64AA7">
              <w:rPr>
                <w:b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B4C7702" w14:textId="77777777" w:rsidR="00F8354F" w:rsidRPr="00F64AA7" w:rsidRDefault="00804FC2" w:rsidP="001D046C">
            <w:pPr>
              <w:pStyle w:val="Dates"/>
              <w:jc w:val="left"/>
              <w:rPr>
                <w:b/>
              </w:rPr>
            </w:pP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=F4+1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t>10</w:t>
            </w:r>
            <w:r w:rsidRPr="00F64AA7">
              <w:rPr>
                <w:b/>
              </w:rPr>
              <w:fldChar w:fldCharType="end"/>
            </w:r>
          </w:p>
        </w:tc>
      </w:tr>
      <w:tr w:rsidR="00F8354F" w14:paraId="6224681C" w14:textId="77777777" w:rsidTr="00F8354F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C3E62B2" w14:textId="77777777" w:rsidR="00F8354F" w:rsidRPr="00F64AA7" w:rsidRDefault="00F8354F" w:rsidP="001D046C">
            <w:pPr>
              <w:rPr>
                <w:b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05D2227" w14:textId="77777777" w:rsidR="00F8354F" w:rsidRPr="00F64AA7" w:rsidRDefault="00F8354F" w:rsidP="001D046C">
            <w:pPr>
              <w:rPr>
                <w:b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FF403B0" w14:textId="2E96CCB5" w:rsidR="00F8354F" w:rsidRPr="00F64AA7" w:rsidRDefault="00F64AA7" w:rsidP="001D046C">
            <w:pPr>
              <w:rPr>
                <w:b/>
              </w:rPr>
            </w:pPr>
            <w:r w:rsidRPr="00F64AA7">
              <w:rPr>
                <w:b/>
                <w:color w:val="0070C0"/>
                <w:sz w:val="32"/>
                <w:szCs w:val="32"/>
              </w:rPr>
              <w:t>6:00 – 8:00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F3E68C1" w14:textId="7308F4DF" w:rsidR="00F8354F" w:rsidRPr="00F64AA7" w:rsidRDefault="00F64AA7" w:rsidP="001D046C">
            <w:pPr>
              <w:rPr>
                <w:b/>
              </w:rPr>
            </w:pPr>
            <w:r w:rsidRPr="00F64AA7">
              <w:rPr>
                <w:b/>
                <w:color w:val="0070C0"/>
                <w:sz w:val="32"/>
                <w:szCs w:val="32"/>
              </w:rPr>
              <w:t>6:00 – 8:00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8458A94" w14:textId="77777777" w:rsidR="00F8354F" w:rsidRPr="00F64AA7" w:rsidRDefault="00F8354F" w:rsidP="001D046C">
            <w:pPr>
              <w:rPr>
                <w:b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EE24122" w14:textId="77777777" w:rsidR="00F8354F" w:rsidRPr="00F64AA7" w:rsidRDefault="00F8354F" w:rsidP="001D046C">
            <w:pPr>
              <w:rPr>
                <w:b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8E98872" w14:textId="77777777" w:rsidR="00F8354F" w:rsidRPr="00F64AA7" w:rsidRDefault="00F8354F" w:rsidP="001D046C">
            <w:pPr>
              <w:rPr>
                <w:b/>
              </w:rPr>
            </w:pPr>
          </w:p>
        </w:tc>
      </w:tr>
      <w:tr w:rsidR="00F8354F" w14:paraId="6665AA32" w14:textId="77777777" w:rsidTr="00F8354F">
        <w:tc>
          <w:tcPr>
            <w:tcW w:w="714" w:type="pct"/>
            <w:tcBorders>
              <w:bottom w:val="nil"/>
            </w:tcBorders>
          </w:tcPr>
          <w:p w14:paraId="29BAED30" w14:textId="77777777" w:rsidR="00F8354F" w:rsidRPr="00F64AA7" w:rsidRDefault="00804FC2" w:rsidP="001D046C">
            <w:pPr>
              <w:pStyle w:val="Dates"/>
              <w:jc w:val="left"/>
              <w:rPr>
                <w:b/>
              </w:rPr>
            </w:pP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=G4+1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t>11</w:t>
            </w:r>
            <w:r w:rsidRPr="00F64AA7">
              <w:rPr>
                <w:b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32A1D50" w14:textId="77777777" w:rsidR="00F8354F" w:rsidRPr="00F64AA7" w:rsidRDefault="00804FC2" w:rsidP="001D046C">
            <w:pPr>
              <w:pStyle w:val="Dates"/>
              <w:jc w:val="left"/>
              <w:rPr>
                <w:b/>
              </w:rPr>
            </w:pP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=A6+1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t>12</w:t>
            </w:r>
            <w:r w:rsidRPr="00F64AA7">
              <w:rPr>
                <w:b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1B3357F" w14:textId="77777777" w:rsidR="00F8354F" w:rsidRPr="00F64AA7" w:rsidRDefault="00804FC2" w:rsidP="001D046C">
            <w:pPr>
              <w:pStyle w:val="Dates"/>
              <w:jc w:val="left"/>
              <w:rPr>
                <w:b/>
              </w:rPr>
            </w:pP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=B6+1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t>13</w:t>
            </w:r>
            <w:r w:rsidRPr="00F64AA7">
              <w:rPr>
                <w:b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317FBCA" w14:textId="77777777" w:rsidR="00F8354F" w:rsidRPr="00F64AA7" w:rsidRDefault="00804FC2" w:rsidP="001D046C">
            <w:pPr>
              <w:pStyle w:val="Dates"/>
              <w:jc w:val="left"/>
              <w:rPr>
                <w:b/>
              </w:rPr>
            </w:pP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=C6+1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t>14</w:t>
            </w:r>
            <w:r w:rsidRPr="00F64AA7">
              <w:rPr>
                <w:b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A235D20" w14:textId="77777777" w:rsidR="00F8354F" w:rsidRPr="00F64AA7" w:rsidRDefault="00804FC2" w:rsidP="001D046C">
            <w:pPr>
              <w:pStyle w:val="Dates"/>
              <w:jc w:val="left"/>
              <w:rPr>
                <w:b/>
              </w:rPr>
            </w:pP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=D6+1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t>15</w:t>
            </w:r>
            <w:r w:rsidRPr="00F64AA7">
              <w:rPr>
                <w:b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9B88AA4" w14:textId="77777777" w:rsidR="00F8354F" w:rsidRPr="00F64AA7" w:rsidRDefault="00804FC2" w:rsidP="001D046C">
            <w:pPr>
              <w:pStyle w:val="Dates"/>
              <w:jc w:val="left"/>
              <w:rPr>
                <w:b/>
              </w:rPr>
            </w:pP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=E6+1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t>16</w:t>
            </w:r>
            <w:r w:rsidRPr="00F64AA7">
              <w:rPr>
                <w:b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7AB6C46" w14:textId="77777777" w:rsidR="00F8354F" w:rsidRPr="00F64AA7" w:rsidRDefault="00804FC2" w:rsidP="001D046C">
            <w:pPr>
              <w:pStyle w:val="Dates"/>
              <w:jc w:val="left"/>
              <w:rPr>
                <w:b/>
              </w:rPr>
            </w:pP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=F6+1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t>17</w:t>
            </w:r>
            <w:r w:rsidRPr="00F64AA7">
              <w:rPr>
                <w:b/>
              </w:rPr>
              <w:fldChar w:fldCharType="end"/>
            </w:r>
          </w:p>
        </w:tc>
      </w:tr>
      <w:tr w:rsidR="00F8354F" w14:paraId="353648F5" w14:textId="77777777" w:rsidTr="00F8354F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53F282A" w14:textId="77777777" w:rsidR="00F8354F" w:rsidRPr="00F64AA7" w:rsidRDefault="00F8354F" w:rsidP="001D046C">
            <w:pPr>
              <w:rPr>
                <w:b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2F4B198" w14:textId="77777777" w:rsidR="00F8354F" w:rsidRPr="00F64AA7" w:rsidRDefault="00F8354F" w:rsidP="001D046C">
            <w:pPr>
              <w:rPr>
                <w:b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04DE1FF" w14:textId="2C04EA93" w:rsidR="00F8354F" w:rsidRPr="00F64AA7" w:rsidRDefault="00F64AA7" w:rsidP="001D046C">
            <w:pPr>
              <w:rPr>
                <w:b/>
              </w:rPr>
            </w:pPr>
            <w:r w:rsidRPr="00F64AA7">
              <w:rPr>
                <w:b/>
                <w:color w:val="0070C0"/>
                <w:sz w:val="32"/>
                <w:szCs w:val="32"/>
              </w:rPr>
              <w:t>6:00 – 8:00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6E3BBF2" w14:textId="5890780E" w:rsidR="00F8354F" w:rsidRPr="00F64AA7" w:rsidRDefault="00F64AA7" w:rsidP="001D046C">
            <w:pPr>
              <w:rPr>
                <w:b/>
              </w:rPr>
            </w:pPr>
            <w:r w:rsidRPr="00F64AA7">
              <w:rPr>
                <w:b/>
                <w:color w:val="0070C0"/>
                <w:sz w:val="32"/>
                <w:szCs w:val="32"/>
              </w:rPr>
              <w:t>6:00 – 8:00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9ADF141" w14:textId="77777777" w:rsidR="00F8354F" w:rsidRPr="00F64AA7" w:rsidRDefault="00F8354F" w:rsidP="001D046C">
            <w:pPr>
              <w:rPr>
                <w:b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10D293F" w14:textId="77777777" w:rsidR="00F8354F" w:rsidRPr="00F64AA7" w:rsidRDefault="00F8354F" w:rsidP="001D046C">
            <w:pPr>
              <w:rPr>
                <w:b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0F43F8A" w14:textId="77777777" w:rsidR="00F8354F" w:rsidRPr="00F64AA7" w:rsidRDefault="00F8354F" w:rsidP="001D046C">
            <w:pPr>
              <w:rPr>
                <w:b/>
              </w:rPr>
            </w:pPr>
          </w:p>
        </w:tc>
      </w:tr>
      <w:tr w:rsidR="00F8354F" w14:paraId="2BE236E1" w14:textId="77777777" w:rsidTr="00F8354F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E999ED7" w14:textId="77777777" w:rsidR="00F8354F" w:rsidRPr="00F64AA7" w:rsidRDefault="00804FC2" w:rsidP="001D046C">
            <w:pPr>
              <w:pStyle w:val="Dates"/>
              <w:jc w:val="left"/>
              <w:rPr>
                <w:b/>
              </w:rPr>
            </w:pP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=G6+1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t>18</w:t>
            </w:r>
            <w:r w:rsidRPr="00F64AA7">
              <w:rPr>
                <w:b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66FA084" w14:textId="77777777" w:rsidR="00F8354F" w:rsidRPr="00F64AA7" w:rsidRDefault="00804FC2" w:rsidP="001D046C">
            <w:pPr>
              <w:pStyle w:val="Dates"/>
              <w:jc w:val="left"/>
              <w:rPr>
                <w:b/>
              </w:rPr>
            </w:pP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=A8+1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t>19</w:t>
            </w:r>
            <w:r w:rsidRPr="00F64AA7">
              <w:rPr>
                <w:b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36DDAAB" w14:textId="77777777" w:rsidR="00F8354F" w:rsidRPr="00F64AA7" w:rsidRDefault="00804FC2" w:rsidP="001D046C">
            <w:pPr>
              <w:pStyle w:val="Dates"/>
              <w:jc w:val="left"/>
              <w:rPr>
                <w:b/>
              </w:rPr>
            </w:pP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=B8+1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t>20</w:t>
            </w:r>
            <w:r w:rsidRPr="00F64AA7">
              <w:rPr>
                <w:b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86AAF7C" w14:textId="77777777" w:rsidR="00F8354F" w:rsidRPr="00F64AA7" w:rsidRDefault="00804FC2" w:rsidP="001D046C">
            <w:pPr>
              <w:pStyle w:val="Dates"/>
              <w:jc w:val="left"/>
              <w:rPr>
                <w:b/>
              </w:rPr>
            </w:pP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=C8+1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t>21</w:t>
            </w:r>
            <w:r w:rsidRPr="00F64AA7">
              <w:rPr>
                <w:b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FDAE7F5" w14:textId="77777777" w:rsidR="00F8354F" w:rsidRPr="00F64AA7" w:rsidRDefault="00804FC2" w:rsidP="001D046C">
            <w:pPr>
              <w:pStyle w:val="Dates"/>
              <w:jc w:val="left"/>
              <w:rPr>
                <w:b/>
              </w:rPr>
            </w:pP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=D8+1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t>22</w:t>
            </w:r>
            <w:r w:rsidRPr="00F64AA7">
              <w:rPr>
                <w:b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C019FE3" w14:textId="77777777" w:rsidR="00F8354F" w:rsidRPr="00F64AA7" w:rsidRDefault="00804FC2" w:rsidP="001D046C">
            <w:pPr>
              <w:pStyle w:val="Dates"/>
              <w:jc w:val="left"/>
              <w:rPr>
                <w:b/>
              </w:rPr>
            </w:pP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=E8+1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t>23</w:t>
            </w:r>
            <w:r w:rsidRPr="00F64AA7">
              <w:rPr>
                <w:b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55F80F0" w14:textId="77777777" w:rsidR="00F8354F" w:rsidRPr="00F64AA7" w:rsidRDefault="00804FC2" w:rsidP="001D046C">
            <w:pPr>
              <w:pStyle w:val="Dates"/>
              <w:jc w:val="left"/>
              <w:rPr>
                <w:b/>
              </w:rPr>
            </w:pP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=F8+1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t>24</w:t>
            </w:r>
            <w:r w:rsidRPr="00F64AA7">
              <w:rPr>
                <w:b/>
              </w:rPr>
              <w:fldChar w:fldCharType="end"/>
            </w:r>
          </w:p>
        </w:tc>
      </w:tr>
      <w:tr w:rsidR="00F8354F" w14:paraId="49875A62" w14:textId="77777777" w:rsidTr="00F8354F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060185A" w14:textId="77777777" w:rsidR="00F8354F" w:rsidRPr="00F64AA7" w:rsidRDefault="00F8354F" w:rsidP="001D046C">
            <w:pPr>
              <w:rPr>
                <w:b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192FA88" w14:textId="77777777" w:rsidR="00F8354F" w:rsidRPr="00F64AA7" w:rsidRDefault="00F8354F" w:rsidP="001D046C">
            <w:pPr>
              <w:rPr>
                <w:b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EA1F1F9" w14:textId="395A8F92" w:rsidR="00F8354F" w:rsidRPr="00F64AA7" w:rsidRDefault="00F64AA7" w:rsidP="001D046C">
            <w:pPr>
              <w:rPr>
                <w:b/>
              </w:rPr>
            </w:pPr>
            <w:r w:rsidRPr="00F64AA7">
              <w:rPr>
                <w:b/>
                <w:color w:val="0070C0"/>
                <w:sz w:val="32"/>
                <w:szCs w:val="32"/>
              </w:rPr>
              <w:t>6:00 – 8:00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5CCAAA2" w14:textId="170ED29E" w:rsidR="00F8354F" w:rsidRPr="00F64AA7" w:rsidRDefault="00F64AA7" w:rsidP="001D046C">
            <w:pPr>
              <w:rPr>
                <w:b/>
              </w:rPr>
            </w:pPr>
            <w:r w:rsidRPr="00F64AA7">
              <w:rPr>
                <w:b/>
                <w:color w:val="0070C0"/>
                <w:sz w:val="32"/>
                <w:szCs w:val="32"/>
              </w:rPr>
              <w:t>6:00 – 8:00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7BAE623" w14:textId="77777777" w:rsidR="00F8354F" w:rsidRPr="00F64AA7" w:rsidRDefault="00F8354F" w:rsidP="001D046C">
            <w:pPr>
              <w:rPr>
                <w:b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81BAC06" w14:textId="77777777" w:rsidR="00F8354F" w:rsidRPr="00F64AA7" w:rsidRDefault="00F8354F" w:rsidP="001D046C">
            <w:pPr>
              <w:rPr>
                <w:b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8A33DD2" w14:textId="77777777" w:rsidR="00F8354F" w:rsidRPr="00F64AA7" w:rsidRDefault="00F8354F" w:rsidP="001D046C">
            <w:pPr>
              <w:rPr>
                <w:b/>
              </w:rPr>
            </w:pPr>
          </w:p>
        </w:tc>
      </w:tr>
      <w:tr w:rsidR="00F8354F" w14:paraId="3307C687" w14:textId="77777777" w:rsidTr="00F8354F">
        <w:tc>
          <w:tcPr>
            <w:tcW w:w="714" w:type="pct"/>
            <w:tcBorders>
              <w:bottom w:val="nil"/>
            </w:tcBorders>
          </w:tcPr>
          <w:p w14:paraId="68A34B2C" w14:textId="77777777" w:rsidR="00F8354F" w:rsidRPr="00F64AA7" w:rsidRDefault="00804FC2" w:rsidP="001D046C">
            <w:pPr>
              <w:pStyle w:val="Dates"/>
              <w:jc w:val="left"/>
              <w:rPr>
                <w:b/>
              </w:rPr>
            </w:pP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IF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=G8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instrText>24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instrText xml:space="preserve"> = 0,""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IF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=G8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instrText>24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instrText xml:space="preserve">  &lt;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DocVariable MonthEnd \@ d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</w:rPr>
              <w:instrText>30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instrText xml:space="preserve"> 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=G8+1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instrText>25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instrText xml:space="preserve"> ""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instrText>25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t>25</w:t>
            </w:r>
            <w:r w:rsidRPr="00F64AA7">
              <w:rPr>
                <w:b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B87D490" w14:textId="77777777" w:rsidR="00F8354F" w:rsidRPr="00F64AA7" w:rsidRDefault="00804FC2" w:rsidP="001D046C">
            <w:pPr>
              <w:pStyle w:val="Dates"/>
              <w:jc w:val="left"/>
              <w:rPr>
                <w:b/>
              </w:rPr>
            </w:pP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IF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=A10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instrText>25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instrText xml:space="preserve"> = 0,""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IF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=A10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instrText>25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instrText xml:space="preserve">  &lt;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DocVariable MonthEnd \@ d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</w:rPr>
              <w:instrText>30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instrText xml:space="preserve"> 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=A10+1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instrText>26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instrText xml:space="preserve"> ""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instrText>26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t>26</w:t>
            </w:r>
            <w:r w:rsidRPr="00F64AA7">
              <w:rPr>
                <w:b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4F282A4" w14:textId="77777777" w:rsidR="00F8354F" w:rsidRPr="00F64AA7" w:rsidRDefault="00804FC2" w:rsidP="001D046C">
            <w:pPr>
              <w:pStyle w:val="Dates"/>
              <w:jc w:val="left"/>
              <w:rPr>
                <w:b/>
              </w:rPr>
            </w:pP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IF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=B10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instrText>26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instrText xml:space="preserve"> = 0,""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IF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=B10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instrText>26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instrText xml:space="preserve">  &lt;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DocVariable MonthEnd \@ d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</w:rPr>
              <w:instrText>30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instrText xml:space="preserve"> 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=B10+1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instrText>27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instrText xml:space="preserve"> ""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instrText>27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t>27</w:t>
            </w:r>
            <w:r w:rsidRPr="00F64AA7">
              <w:rPr>
                <w:b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68A7763" w14:textId="77777777" w:rsidR="00F8354F" w:rsidRPr="00F64AA7" w:rsidRDefault="00804FC2" w:rsidP="001D046C">
            <w:pPr>
              <w:pStyle w:val="Dates"/>
              <w:jc w:val="left"/>
              <w:rPr>
                <w:b/>
              </w:rPr>
            </w:pP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IF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=C10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instrText>27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instrText xml:space="preserve"> = 0,""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IF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=C10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instrText>27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instrText xml:space="preserve">  &lt;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DocVariable MonthEnd \@ d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</w:rPr>
              <w:instrText>30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instrText xml:space="preserve"> 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=C10+1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instrText>28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instrText xml:space="preserve"> ""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instrText>28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t>28</w:t>
            </w:r>
            <w:r w:rsidRPr="00F64AA7">
              <w:rPr>
                <w:b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912F870" w14:textId="77777777" w:rsidR="00F8354F" w:rsidRPr="00F64AA7" w:rsidRDefault="00804FC2" w:rsidP="001D046C">
            <w:pPr>
              <w:pStyle w:val="Dates"/>
              <w:jc w:val="left"/>
              <w:rPr>
                <w:b/>
              </w:rPr>
            </w:pP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IF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=D10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instrText>28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instrText xml:space="preserve"> = 0,""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IF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=D10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instrText>28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instrText xml:space="preserve">  &lt;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DocVariable MonthEnd \@ d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</w:rPr>
              <w:instrText>30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instrText xml:space="preserve"> 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=D10+1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instrText>29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instrText xml:space="preserve"> ""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instrText>29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t>29</w:t>
            </w:r>
            <w:r w:rsidRPr="00F64AA7">
              <w:rPr>
                <w:b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7D1DAF9" w14:textId="77777777" w:rsidR="00F8354F" w:rsidRPr="00F64AA7" w:rsidRDefault="00804FC2" w:rsidP="001D046C">
            <w:pPr>
              <w:pStyle w:val="Dates"/>
              <w:jc w:val="left"/>
              <w:rPr>
                <w:b/>
              </w:rPr>
            </w:pP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IF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=E10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instrText>29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instrText xml:space="preserve"> = 0,""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IF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=E10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instrText>29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instrText xml:space="preserve">  &lt;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DocVariable MonthEnd \@ d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</w:rPr>
              <w:instrText>30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instrText xml:space="preserve"> 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=E10+1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instrText>30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instrText xml:space="preserve"> ""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instrText>30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t>30</w:t>
            </w:r>
            <w:r w:rsidRPr="00F64AA7">
              <w:rPr>
                <w:b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8CA46B7" w14:textId="77777777" w:rsidR="00F8354F" w:rsidRPr="00F64AA7" w:rsidRDefault="00804FC2" w:rsidP="001D046C">
            <w:pPr>
              <w:pStyle w:val="Dates"/>
              <w:jc w:val="left"/>
              <w:rPr>
                <w:b/>
              </w:rPr>
            </w:pP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IF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=F10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instrText>30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instrText xml:space="preserve"> = 0,""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IF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=F10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  <w:noProof/>
              </w:rPr>
              <w:instrText>30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instrText xml:space="preserve">  &lt;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DocVariable MonthEnd \@ d </w:instrText>
            </w:r>
            <w:r w:rsidRPr="00F64AA7">
              <w:rPr>
                <w:b/>
              </w:rPr>
              <w:fldChar w:fldCharType="separate"/>
            </w:r>
            <w:r w:rsidR="001D046C" w:rsidRPr="00F64AA7">
              <w:rPr>
                <w:b/>
              </w:rPr>
              <w:instrText>30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instrText xml:space="preserve">  </w:instrText>
            </w:r>
            <w:r w:rsidRPr="00F64AA7">
              <w:rPr>
                <w:b/>
              </w:rPr>
              <w:fldChar w:fldCharType="begin"/>
            </w:r>
            <w:r w:rsidRPr="00F64AA7">
              <w:rPr>
                <w:b/>
              </w:rPr>
              <w:instrText xml:space="preserve"> =F10+1 </w:instrText>
            </w:r>
            <w:r w:rsidRPr="00F64AA7">
              <w:rPr>
                <w:b/>
              </w:rPr>
              <w:fldChar w:fldCharType="separate"/>
            </w:r>
            <w:r w:rsidR="001E5A18" w:rsidRPr="00F64AA7">
              <w:rPr>
                <w:b/>
                <w:noProof/>
              </w:rPr>
              <w:instrText>29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instrText xml:space="preserve"> "" </w:instrText>
            </w:r>
            <w:r w:rsidRPr="00F64AA7">
              <w:rPr>
                <w:b/>
              </w:rPr>
              <w:fldChar w:fldCharType="end"/>
            </w:r>
            <w:r w:rsidRPr="00F64AA7">
              <w:rPr>
                <w:b/>
              </w:rPr>
              <w:fldChar w:fldCharType="end"/>
            </w:r>
          </w:p>
        </w:tc>
      </w:tr>
      <w:tr w:rsidR="00F8354F" w14:paraId="4B511D46" w14:textId="77777777" w:rsidTr="00F8354F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C580009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7062EB0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339F279" w14:textId="3AC78D60" w:rsidR="00F8354F" w:rsidRPr="00F64AA7" w:rsidRDefault="00F64AA7">
            <w:pPr>
              <w:rPr>
                <w:b/>
                <w:bCs/>
              </w:rPr>
            </w:pPr>
            <w:r w:rsidRPr="00F64AA7">
              <w:rPr>
                <w:b/>
                <w:bCs/>
                <w:color w:val="FF0000"/>
                <w:sz w:val="32"/>
                <w:szCs w:val="32"/>
              </w:rPr>
              <w:t>No Practice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117F250" w14:textId="080F08E9" w:rsidR="00F8354F" w:rsidRDefault="00F64AA7">
            <w:r w:rsidRPr="00F64AA7">
              <w:rPr>
                <w:b/>
                <w:bCs/>
                <w:color w:val="FF0000"/>
                <w:sz w:val="32"/>
                <w:szCs w:val="32"/>
              </w:rPr>
              <w:t>No Practice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EB79F55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5686987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1A53E3A" w14:textId="77777777" w:rsidR="00F8354F" w:rsidRDefault="00F8354F"/>
        </w:tc>
      </w:tr>
      <w:tr w:rsidR="00F8354F" w14:paraId="711141D3" w14:textId="77777777" w:rsidTr="00F8354F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1DCD6FB" w14:textId="7777777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 w:rsidR="001D046C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1E5A18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D046C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 w:rsidR="001E5A18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D046C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03018C7" w14:textId="7777777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1D046C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1E5A18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D046C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1E5A18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D046C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033499D" w14:textId="77777777" w:rsidR="00F8354F" w:rsidRDefault="00F8354F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A9BC2CE" w14:textId="77777777" w:rsidR="00F8354F" w:rsidRDefault="00F8354F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48D5092" w14:textId="77777777" w:rsidR="00F8354F" w:rsidRDefault="00F8354F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C58D4EB" w14:textId="77777777" w:rsidR="00F8354F" w:rsidRDefault="00F8354F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6ED1A28" w14:textId="77777777" w:rsidR="00F8354F" w:rsidRDefault="00F8354F">
            <w:pPr>
              <w:pStyle w:val="Dates"/>
            </w:pPr>
          </w:p>
        </w:tc>
      </w:tr>
      <w:tr w:rsidR="00F8354F" w14:paraId="23535D38" w14:textId="77777777" w:rsidTr="00F8354F">
        <w:trPr>
          <w:trHeight w:hRule="exact" w:val="720"/>
        </w:trPr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3E173EED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1CD5ECEE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55EF3057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541E5731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2B03C79F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4B0DE9EA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6FD396F6" w14:textId="77777777" w:rsidR="00F8354F" w:rsidRDefault="00F8354F"/>
        </w:tc>
      </w:tr>
    </w:tbl>
    <w:tbl>
      <w:tblPr>
        <w:tblStyle w:val="PlainTable4"/>
        <w:tblW w:w="5000" w:type="pct"/>
        <w:tblCellMar>
          <w:top w:w="216" w:type="dxa"/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3649"/>
        <w:gridCol w:w="3583"/>
        <w:gridCol w:w="3584"/>
        <w:gridCol w:w="3584"/>
      </w:tblGrid>
      <w:tr w:rsidR="00F8354F" w14:paraId="633FC3EE" w14:textId="77777777" w:rsidTr="00EA11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881"/>
        </w:trPr>
        <w:tc>
          <w:tcPr>
            <w:tcW w:w="3649" w:type="dxa"/>
            <w:tcMar>
              <w:left w:w="0" w:type="dxa"/>
            </w:tcMar>
          </w:tcPr>
          <w:p w14:paraId="502BFEF1" w14:textId="59519E0E" w:rsidR="00F8354F" w:rsidRDefault="00F8354F">
            <w:pPr>
              <w:pStyle w:val="Heading1"/>
              <w:spacing w:after="40"/>
              <w:outlineLvl w:val="0"/>
            </w:pPr>
          </w:p>
        </w:tc>
        <w:tc>
          <w:tcPr>
            <w:tcW w:w="3583" w:type="dxa"/>
          </w:tcPr>
          <w:p w14:paraId="2E8363CE" w14:textId="5638BA58" w:rsidR="00F8354F" w:rsidRDefault="00F8354F">
            <w:pPr>
              <w:spacing w:after="40"/>
            </w:pPr>
          </w:p>
        </w:tc>
        <w:tc>
          <w:tcPr>
            <w:tcW w:w="3584" w:type="dxa"/>
          </w:tcPr>
          <w:p w14:paraId="576D8A7A" w14:textId="3DF40A37" w:rsidR="00F8354F" w:rsidRDefault="00F8354F">
            <w:pPr>
              <w:spacing w:after="40"/>
            </w:pPr>
          </w:p>
        </w:tc>
        <w:tc>
          <w:tcPr>
            <w:tcW w:w="3584" w:type="dxa"/>
            <w:tcMar>
              <w:right w:w="0" w:type="dxa"/>
            </w:tcMar>
          </w:tcPr>
          <w:p w14:paraId="12766650" w14:textId="0F65582A" w:rsidR="00F8354F" w:rsidRDefault="00F8354F">
            <w:pPr>
              <w:spacing w:after="40"/>
            </w:pPr>
          </w:p>
        </w:tc>
      </w:tr>
    </w:tbl>
    <w:p w14:paraId="204C7C7F" w14:textId="77777777" w:rsidR="00F8354F" w:rsidRDefault="00F8354F">
      <w:pPr>
        <w:pStyle w:val="NoSpacing"/>
      </w:pPr>
    </w:p>
    <w:sectPr w:rsidR="00F8354F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CFADE" w14:textId="77777777" w:rsidR="001D046C" w:rsidRDefault="001D046C">
      <w:pPr>
        <w:spacing w:before="0" w:after="0"/>
      </w:pPr>
      <w:r>
        <w:separator/>
      </w:r>
    </w:p>
  </w:endnote>
  <w:endnote w:type="continuationSeparator" w:id="0">
    <w:p w14:paraId="63945556" w14:textId="77777777" w:rsidR="001D046C" w:rsidRDefault="001D04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F095" w14:textId="77777777" w:rsidR="001D046C" w:rsidRDefault="001D046C">
      <w:pPr>
        <w:spacing w:before="0" w:after="0"/>
      </w:pPr>
      <w:r>
        <w:separator/>
      </w:r>
    </w:p>
  </w:footnote>
  <w:footnote w:type="continuationSeparator" w:id="0">
    <w:p w14:paraId="4D5B6BBB" w14:textId="77777777" w:rsidR="001D046C" w:rsidRDefault="001D046C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6/30/2023"/>
    <w:docVar w:name="MonthStart" w:val="6/1/2023"/>
  </w:docVars>
  <w:rsids>
    <w:rsidRoot w:val="001D046C"/>
    <w:rsid w:val="00041862"/>
    <w:rsid w:val="000958A4"/>
    <w:rsid w:val="001D046C"/>
    <w:rsid w:val="001E5A18"/>
    <w:rsid w:val="00262469"/>
    <w:rsid w:val="003B46B4"/>
    <w:rsid w:val="003F5669"/>
    <w:rsid w:val="00532D2F"/>
    <w:rsid w:val="006D69BC"/>
    <w:rsid w:val="007D0B2E"/>
    <w:rsid w:val="007F20A4"/>
    <w:rsid w:val="007F7A5D"/>
    <w:rsid w:val="00804FC2"/>
    <w:rsid w:val="00A03BF5"/>
    <w:rsid w:val="00B50AB4"/>
    <w:rsid w:val="00B936C4"/>
    <w:rsid w:val="00BE55EB"/>
    <w:rsid w:val="00C93FA7"/>
    <w:rsid w:val="00CA55EB"/>
    <w:rsid w:val="00E6043F"/>
    <w:rsid w:val="00EA11E4"/>
    <w:rsid w:val="00EA45F5"/>
    <w:rsid w:val="00F0731E"/>
    <w:rsid w:val="00F64AA7"/>
    <w:rsid w:val="00F8354F"/>
    <w:rsid w:val="00F9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B504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7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3" w:unhideWhenUsed="1" w:qFormat="1"/>
    <w:lsdException w:name="Emphasis" w:semiHidden="1" w:uiPriority="13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3" w:unhideWhenUsed="1" w:qFormat="1"/>
    <w:lsdException w:name="Quote" w:semiHidden="1" w:uiPriority="13" w:unhideWhenUsed="1" w:qFormat="1"/>
    <w:lsdException w:name="Intense Quote" w:semiHidden="1" w:uiPriority="13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3" w:unhideWhenUsed="1" w:qFormat="1"/>
    <w:lsdException w:name="Intense Emphasis" w:semiHidden="1" w:uiPriority="13" w:unhideWhenUsed="1" w:qFormat="1"/>
    <w:lsdException w:name="Subtle Reference" w:semiHidden="1" w:uiPriority="13" w:unhideWhenUsed="1" w:qFormat="1"/>
    <w:lsdException w:name="Intense Reference" w:semiHidden="1" w:uiPriority="13" w:unhideWhenUsed="1" w:qFormat="1"/>
    <w:lsdException w:name="Book Title" w:semiHidden="1" w:uiPriority="1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AB4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PlainTable4">
    <w:name w:val="Plain Table 4"/>
    <w:basedOn w:val="TableNormal"/>
    <w:uiPriority w:val="99"/>
    <w:rsid w:val="00EA11E4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0AB4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0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Orban\AppData\Roaming\Microsoft\Templates\Horizontal%20calendar%20(Su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279BFF4AEA4A75B34B2581942DE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CFF57-DEDA-4874-8EF9-4E3623E133F9}"/>
      </w:docPartPr>
      <w:docPartBody>
        <w:p w:rsidR="00000000" w:rsidRDefault="00FD3F62">
          <w:pPr>
            <w:pStyle w:val="29279BFF4AEA4A75B34B2581942DE979"/>
          </w:pPr>
          <w:r>
            <w:t>Sunday</w:t>
          </w:r>
        </w:p>
      </w:docPartBody>
    </w:docPart>
    <w:docPart>
      <w:docPartPr>
        <w:name w:val="81A17184AEE640F995CD4BE8805E9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354C2-FAC1-4740-8EF0-BAC971EA0D72}"/>
      </w:docPartPr>
      <w:docPartBody>
        <w:p w:rsidR="00000000" w:rsidRDefault="00FD3F62">
          <w:pPr>
            <w:pStyle w:val="81A17184AEE640F995CD4BE8805E9ACA"/>
          </w:pPr>
          <w:r>
            <w:t>Monday</w:t>
          </w:r>
        </w:p>
      </w:docPartBody>
    </w:docPart>
    <w:docPart>
      <w:docPartPr>
        <w:name w:val="A814656AF84646D3A747E5522DC72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D7BB4-437A-4D7F-9B17-A665349CBCA7}"/>
      </w:docPartPr>
      <w:docPartBody>
        <w:p w:rsidR="00000000" w:rsidRDefault="00FD3F62">
          <w:pPr>
            <w:pStyle w:val="A814656AF84646D3A747E5522DC7278D"/>
          </w:pPr>
          <w:r>
            <w:t>Tuesday</w:t>
          </w:r>
        </w:p>
      </w:docPartBody>
    </w:docPart>
    <w:docPart>
      <w:docPartPr>
        <w:name w:val="F48EEF164F654DDF85517BEA8E40A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9CB91-2A76-4D05-9264-4997ADDD681E}"/>
      </w:docPartPr>
      <w:docPartBody>
        <w:p w:rsidR="00000000" w:rsidRDefault="00FD3F62">
          <w:pPr>
            <w:pStyle w:val="F48EEF164F654DDF85517BEA8E40A685"/>
          </w:pPr>
          <w:r>
            <w:t>Wednesday</w:t>
          </w:r>
        </w:p>
      </w:docPartBody>
    </w:docPart>
    <w:docPart>
      <w:docPartPr>
        <w:name w:val="6405385C607F455F99975EE1F228B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FE974-7B42-472F-994C-8BDCB6B13EA9}"/>
      </w:docPartPr>
      <w:docPartBody>
        <w:p w:rsidR="00000000" w:rsidRDefault="00FD3F62">
          <w:pPr>
            <w:pStyle w:val="6405385C607F455F99975EE1F228BEE3"/>
          </w:pPr>
          <w:r>
            <w:t>Thursday</w:t>
          </w:r>
        </w:p>
      </w:docPartBody>
    </w:docPart>
    <w:docPart>
      <w:docPartPr>
        <w:name w:val="AB51F79EFF8B41FCA5EF4EE16ACDF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AFD21-EDDA-4E7F-94C1-B057522EE9DA}"/>
      </w:docPartPr>
      <w:docPartBody>
        <w:p w:rsidR="00000000" w:rsidRDefault="00FD3F62">
          <w:pPr>
            <w:pStyle w:val="AB51F79EFF8B41FCA5EF4EE16ACDFDCC"/>
          </w:pPr>
          <w:r>
            <w:t>Friday</w:t>
          </w:r>
        </w:p>
      </w:docPartBody>
    </w:docPart>
    <w:docPart>
      <w:docPartPr>
        <w:name w:val="C70FECC1DF834981A2EF06A700786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DB4D8-B65F-421D-B9EE-9460FDC87728}"/>
      </w:docPartPr>
      <w:docPartBody>
        <w:p w:rsidR="00000000" w:rsidRDefault="00FD3F62">
          <w:pPr>
            <w:pStyle w:val="C70FECC1DF834981A2EF06A7007869DF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79BFF4AEA4A75B34B2581942DE979">
    <w:name w:val="29279BFF4AEA4A75B34B2581942DE979"/>
  </w:style>
  <w:style w:type="paragraph" w:customStyle="1" w:styleId="81A17184AEE640F995CD4BE8805E9ACA">
    <w:name w:val="81A17184AEE640F995CD4BE8805E9ACA"/>
  </w:style>
  <w:style w:type="paragraph" w:customStyle="1" w:styleId="A814656AF84646D3A747E5522DC7278D">
    <w:name w:val="A814656AF84646D3A747E5522DC7278D"/>
  </w:style>
  <w:style w:type="paragraph" w:customStyle="1" w:styleId="F48EEF164F654DDF85517BEA8E40A685">
    <w:name w:val="F48EEF164F654DDF85517BEA8E40A685"/>
  </w:style>
  <w:style w:type="paragraph" w:customStyle="1" w:styleId="6405385C607F455F99975EE1F228BEE3">
    <w:name w:val="6405385C607F455F99975EE1F228BEE3"/>
  </w:style>
  <w:style w:type="paragraph" w:customStyle="1" w:styleId="AB51F79EFF8B41FCA5EF4EE16ACDFDCC">
    <w:name w:val="AB51F79EFF8B41FCA5EF4EE16ACDFDCC"/>
  </w:style>
  <w:style w:type="paragraph" w:customStyle="1" w:styleId="C70FECC1DF834981A2EF06A7007869DF">
    <w:name w:val="C70FECC1DF834981A2EF06A7007869DF"/>
  </w:style>
  <w:style w:type="paragraph" w:customStyle="1" w:styleId="C236E145A99E484BB8CF0B9C42B3A755">
    <w:name w:val="C236E145A99E484BB8CF0B9C42B3A755"/>
  </w:style>
  <w:style w:type="paragraph" w:customStyle="1" w:styleId="5EFEA18774AC4050845D9F2E6FB8AACB">
    <w:name w:val="5EFEA18774AC4050845D9F2E6FB8AACB"/>
  </w:style>
  <w:style w:type="paragraph" w:customStyle="1" w:styleId="7BC37DFDE36B4152AC0F193A0FDF39D2">
    <w:name w:val="7BC37DFDE36B4152AC0F193A0FDF39D2"/>
  </w:style>
  <w:style w:type="paragraph" w:customStyle="1" w:styleId="F80F305BF899420AB25EC5F0189BF4F8">
    <w:name w:val="F80F305BF899420AB25EC5F0189BF4F8"/>
  </w:style>
  <w:style w:type="paragraph" w:customStyle="1" w:styleId="610588C1628E47CE830F9B9F11982173">
    <w:name w:val="610588C1628E47CE830F9B9F11982173"/>
  </w:style>
  <w:style w:type="paragraph" w:customStyle="1" w:styleId="BCF5DBFEBBD44917BCBBD77D57547501">
    <w:name w:val="BCF5DBFEBBD44917BCBBD77D57547501"/>
  </w:style>
  <w:style w:type="paragraph" w:customStyle="1" w:styleId="C1D69441CB194516B4CA02B1EF91FBB6">
    <w:name w:val="C1D69441CB194516B4CA02B1EF91FB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9D1BCF-F497-4766-B325-263CF637D5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41BA4C2F-234B-4111-BDA4-7D308DEB5E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17B6A-FCF3-4556-BCD3-8DD394E22A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082815-1C73-46E8-8EAE-5E5A0D33A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(Sunday start)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2023-03-15T21:00:00Z</dcterms:created>
  <dcterms:modified xsi:type="dcterms:W3CDTF">2023-03-15T21:57:00Z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